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95CA" w14:textId="71676581" w:rsidR="00D92995" w:rsidRDefault="00D92995" w:rsidP="000C7A00"/>
    <w:p w14:paraId="4A2C53FF" w14:textId="17AAAB5D" w:rsidR="000C7A00" w:rsidRDefault="000C7A00" w:rsidP="000C7A00"/>
    <w:p w14:paraId="61830854" w14:textId="77777777" w:rsidR="000C7A00" w:rsidRDefault="000C7A00" w:rsidP="000C7A00">
      <w:pPr>
        <w:spacing w:line="360" w:lineRule="auto"/>
        <w:rPr>
          <w:rFonts w:ascii="Arial" w:hAnsi="Arial" w:cs="Arial"/>
        </w:rPr>
      </w:pPr>
    </w:p>
    <w:p w14:paraId="4B07499C" w14:textId="77777777" w:rsidR="00A50A37" w:rsidRDefault="00A50A37" w:rsidP="000C7A00">
      <w:pPr>
        <w:spacing w:line="360" w:lineRule="auto"/>
        <w:rPr>
          <w:rFonts w:ascii="Arial" w:hAnsi="Arial" w:cs="Arial"/>
        </w:rPr>
      </w:pPr>
    </w:p>
    <w:p w14:paraId="7A415A33" w14:textId="0DEA034E" w:rsidR="000C7A00" w:rsidRPr="006D0991" w:rsidRDefault="000C7A00" w:rsidP="004536FF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D0991">
        <w:rPr>
          <w:rFonts w:ascii="Arial" w:hAnsi="Arial" w:cs="Arial"/>
          <w:sz w:val="22"/>
          <w:szCs w:val="22"/>
        </w:rPr>
        <w:t xml:space="preserve">Con l'obiettivo di garantire un processo di ammissione equo e trasparente, La MEI2.0 </w:t>
      </w:r>
      <w:proofErr w:type="spellStart"/>
      <w:r w:rsidRPr="006D0991">
        <w:rPr>
          <w:rFonts w:ascii="Arial" w:hAnsi="Arial" w:cs="Arial"/>
          <w:sz w:val="22"/>
          <w:szCs w:val="22"/>
        </w:rPr>
        <w:t>Multilingual</w:t>
      </w:r>
      <w:proofErr w:type="spellEnd"/>
      <w:r w:rsidRPr="006D0991">
        <w:rPr>
          <w:rFonts w:ascii="Arial" w:hAnsi="Arial" w:cs="Arial"/>
          <w:sz w:val="22"/>
          <w:szCs w:val="22"/>
        </w:rPr>
        <w:t xml:space="preserve"> Education Institute – </w:t>
      </w:r>
      <w:proofErr w:type="spellStart"/>
      <w:r w:rsidRPr="006D0991">
        <w:rPr>
          <w:rFonts w:ascii="Arial" w:hAnsi="Arial" w:cs="Arial"/>
          <w:sz w:val="22"/>
          <w:szCs w:val="22"/>
        </w:rPr>
        <w:t>Primary</w:t>
      </w:r>
      <w:proofErr w:type="spellEnd"/>
      <w:r w:rsidRPr="006D0991">
        <w:rPr>
          <w:rFonts w:ascii="Arial" w:hAnsi="Arial" w:cs="Arial"/>
          <w:sz w:val="22"/>
          <w:szCs w:val="22"/>
        </w:rPr>
        <w:t xml:space="preserve"> School, desidera fornire una chiara comprensione dei criteri e della procedura di assegnazione dei posti. </w:t>
      </w:r>
    </w:p>
    <w:p w14:paraId="791F92A6" w14:textId="1280393D" w:rsidR="004536FF" w:rsidRPr="006D0991" w:rsidRDefault="000C7A00" w:rsidP="004536FF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D0991">
        <w:rPr>
          <w:rFonts w:ascii="Arial" w:hAnsi="Arial" w:cs="Arial"/>
          <w:sz w:val="22"/>
          <w:szCs w:val="22"/>
        </w:rPr>
        <w:t xml:space="preserve">Il presente documento espone quindi le norme di attribuzione, nonché la procedura che verrà seguita per garantire un processo di ammissione chiaro e ben definito. </w:t>
      </w:r>
    </w:p>
    <w:p w14:paraId="5115C3D2" w14:textId="32916968" w:rsidR="000C7A00" w:rsidRPr="006D0991" w:rsidRDefault="000C7A00" w:rsidP="006D0991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D0991">
        <w:rPr>
          <w:rFonts w:ascii="Arial" w:hAnsi="Arial" w:cs="Arial"/>
          <w:sz w:val="22"/>
          <w:szCs w:val="22"/>
        </w:rPr>
        <w:t xml:space="preserve">È importante sottolineare che questi criteri sono stati stabiliti con attenzione e riflettono </w:t>
      </w:r>
      <w:proofErr w:type="gramStart"/>
      <w:r w:rsidR="006D0991">
        <w:rPr>
          <w:rFonts w:ascii="Arial" w:hAnsi="Arial" w:cs="Arial"/>
          <w:sz w:val="22"/>
          <w:szCs w:val="22"/>
        </w:rPr>
        <w:t>l’</w:t>
      </w:r>
      <w:r w:rsidRPr="006D0991">
        <w:rPr>
          <w:rFonts w:ascii="Arial" w:hAnsi="Arial" w:cs="Arial"/>
          <w:sz w:val="22"/>
          <w:szCs w:val="22"/>
        </w:rPr>
        <w:t xml:space="preserve"> impegno</w:t>
      </w:r>
      <w:proofErr w:type="gramEnd"/>
      <w:r w:rsidRPr="006D0991">
        <w:rPr>
          <w:rFonts w:ascii="Arial" w:hAnsi="Arial" w:cs="Arial"/>
          <w:sz w:val="22"/>
          <w:szCs w:val="22"/>
        </w:rPr>
        <w:t xml:space="preserve"> </w:t>
      </w:r>
      <w:r w:rsidR="006D0991">
        <w:rPr>
          <w:rFonts w:ascii="Arial" w:hAnsi="Arial" w:cs="Arial"/>
          <w:sz w:val="22"/>
          <w:szCs w:val="22"/>
        </w:rPr>
        <w:t xml:space="preserve">della scuola </w:t>
      </w:r>
      <w:r w:rsidRPr="006D0991">
        <w:rPr>
          <w:rFonts w:ascii="Arial" w:hAnsi="Arial" w:cs="Arial"/>
          <w:sz w:val="22"/>
          <w:szCs w:val="22"/>
        </w:rPr>
        <w:t>nel considerare diversi fattori che possano influenzare positivamente l'esperienza educativa dei nostri studenti.</w:t>
      </w:r>
    </w:p>
    <w:p w14:paraId="3BBB1DDB" w14:textId="5CB912D4" w:rsidR="000C7A00" w:rsidRPr="006D0991" w:rsidRDefault="000C7A00" w:rsidP="004536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19B82" w14:textId="009F721D" w:rsidR="000C7A00" w:rsidRPr="006D0991" w:rsidRDefault="000C7A00" w:rsidP="000C7A00">
      <w:pPr>
        <w:spacing w:line="360" w:lineRule="auto"/>
        <w:rPr>
          <w:rFonts w:ascii="Arial" w:hAnsi="Arial" w:cs="Arial"/>
          <w:sz w:val="22"/>
          <w:szCs w:val="22"/>
        </w:rPr>
      </w:pPr>
      <w:r w:rsidRPr="006D0991">
        <w:rPr>
          <w:rFonts w:ascii="Arial" w:hAnsi="Arial" w:cs="Arial"/>
          <w:sz w:val="22"/>
          <w:szCs w:val="22"/>
        </w:rPr>
        <w:t xml:space="preserve"> </w:t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  <w:r w:rsidRPr="006D0991">
        <w:rPr>
          <w:rFonts w:ascii="Arial" w:hAnsi="Arial" w:cs="Arial"/>
          <w:sz w:val="22"/>
          <w:szCs w:val="22"/>
        </w:rPr>
        <w:tab/>
      </w:r>
    </w:p>
    <w:p w14:paraId="14752304" w14:textId="7FE9654C" w:rsidR="000C7A00" w:rsidRPr="006D0991" w:rsidRDefault="008A3FB7" w:rsidP="004536FF">
      <w:pPr>
        <w:spacing w:line="360" w:lineRule="auto"/>
        <w:ind w:left="6372" w:firstLine="708"/>
        <w:rPr>
          <w:rFonts w:ascii="Arial" w:hAnsi="Arial" w:cs="Arial"/>
          <w:sz w:val="22"/>
          <w:szCs w:val="22"/>
        </w:rPr>
      </w:pPr>
      <w:r w:rsidRPr="006D099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83756AB" wp14:editId="5E1676B6">
            <wp:simplePos x="0" y="0"/>
            <wp:positionH relativeFrom="column">
              <wp:posOffset>3937952</wp:posOffset>
            </wp:positionH>
            <wp:positionV relativeFrom="paragraph">
              <wp:posOffset>4445</wp:posOffset>
            </wp:positionV>
            <wp:extent cx="2226078" cy="1276350"/>
            <wp:effectExtent l="0" t="0" r="3175" b="0"/>
            <wp:wrapNone/>
            <wp:docPr id="12727383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38322" name="Immagine 12727383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7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A00" w:rsidRPr="006D0991">
        <w:rPr>
          <w:rFonts w:ascii="Arial" w:hAnsi="Arial" w:cs="Arial"/>
          <w:sz w:val="22"/>
          <w:szCs w:val="22"/>
        </w:rPr>
        <w:t>Il capo d’Istituto</w:t>
      </w:r>
    </w:p>
    <w:p w14:paraId="6CCD1CBA" w14:textId="3C946F01" w:rsidR="000C7A00" w:rsidRPr="006D0991" w:rsidRDefault="000C7A00" w:rsidP="000C7A0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6D0991">
        <w:rPr>
          <w:rFonts w:ascii="Arial" w:hAnsi="Arial" w:cs="Arial"/>
          <w:sz w:val="22"/>
          <w:szCs w:val="22"/>
        </w:rPr>
        <w:t xml:space="preserve">         Daniela Gianesini</w:t>
      </w:r>
    </w:p>
    <w:p w14:paraId="3C2BF265" w14:textId="12C8D456" w:rsidR="000C7A00" w:rsidRPr="006D0991" w:rsidRDefault="000C7A00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p w14:paraId="57B9B9C7" w14:textId="77777777" w:rsidR="000C7A00" w:rsidRPr="006D0991" w:rsidRDefault="000C7A00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p w14:paraId="2DEFDAFB" w14:textId="77777777" w:rsidR="000C7A00" w:rsidRDefault="000C7A00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p w14:paraId="0F678EAF" w14:textId="77777777" w:rsidR="006D0991" w:rsidRDefault="006D0991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p w14:paraId="19744B67" w14:textId="77777777" w:rsidR="00A50A37" w:rsidRDefault="00A50A37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p w14:paraId="6DF361EE" w14:textId="77777777" w:rsidR="00A50A37" w:rsidRPr="006D0991" w:rsidRDefault="00A50A37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p w14:paraId="485042A0" w14:textId="77777777" w:rsidR="000C7A00" w:rsidRPr="006D0991" w:rsidRDefault="000C7A00" w:rsidP="000C7A0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6D0991">
        <w:rPr>
          <w:rFonts w:ascii="Arial" w:hAnsi="Arial" w:cs="Arial"/>
          <w:b/>
          <w:bCs/>
          <w:sz w:val="22"/>
          <w:szCs w:val="22"/>
          <w:u w:val="single"/>
        </w:rPr>
        <w:t>Criteri di Assegnazione dei Posti:</w:t>
      </w:r>
    </w:p>
    <w:p w14:paraId="11A32D5A" w14:textId="77777777" w:rsidR="004536FF" w:rsidRPr="006D0991" w:rsidRDefault="004536FF" w:rsidP="000C7A0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18D23C" w14:textId="029C9F8B" w:rsidR="000C7A00" w:rsidRPr="006D0991" w:rsidRDefault="000C7A00" w:rsidP="000C7A00">
      <w:pPr>
        <w:pStyle w:val="Paragrafoelenc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D0991">
        <w:rPr>
          <w:rFonts w:ascii="Arial" w:eastAsia="Times New Roman" w:hAnsi="Arial" w:cs="Arial"/>
          <w:kern w:val="0"/>
          <w:lang w:eastAsia="it-IT"/>
          <w14:ligatures w14:val="none"/>
        </w:rPr>
        <w:t>Presenza di uno o più fratelli</w:t>
      </w:r>
      <w:r w:rsidR="007E15BB"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 nella </w:t>
      </w:r>
      <w:proofErr w:type="spellStart"/>
      <w:r w:rsidR="007E15BB" w:rsidRPr="006D0991">
        <w:rPr>
          <w:rFonts w:ascii="Arial" w:eastAsia="Times New Roman" w:hAnsi="Arial" w:cs="Arial"/>
          <w:kern w:val="0"/>
          <w:lang w:eastAsia="it-IT"/>
          <w14:ligatures w14:val="none"/>
        </w:rPr>
        <w:t>Primary</w:t>
      </w:r>
      <w:proofErr w:type="spellEnd"/>
      <w:r w:rsidR="007E15BB"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 School</w:t>
      </w:r>
      <w:r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.  </w:t>
      </w:r>
    </w:p>
    <w:p w14:paraId="35462708" w14:textId="2C939E10" w:rsidR="000C7A00" w:rsidRPr="006D0991" w:rsidRDefault="000C7A00" w:rsidP="000C7A00">
      <w:pPr>
        <w:pStyle w:val="Paragrafoelenc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D0991">
        <w:rPr>
          <w:rFonts w:ascii="Arial" w:eastAsia="Times New Roman" w:hAnsi="Arial" w:cs="Arial"/>
          <w:kern w:val="0"/>
          <w:lang w:eastAsia="it-IT"/>
          <w14:ligatures w14:val="none"/>
        </w:rPr>
        <w:t>Precedente frequenza e anzianità in scuole</w:t>
      </w:r>
      <w:r w:rsidR="008A3FB7"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6F0662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</w:t>
      </w:r>
      <w:r w:rsidR="006F0662" w:rsidRPr="006D0991">
        <w:rPr>
          <w:rFonts w:ascii="Arial" w:eastAsia="Times New Roman" w:hAnsi="Arial" w:cs="Arial"/>
          <w:kern w:val="0"/>
          <w:lang w:eastAsia="it-IT"/>
          <w14:ligatures w14:val="none"/>
        </w:rPr>
        <w:t>Maisonnette®</w:t>
      </w:r>
      <w:r w:rsidR="006F0662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8A3FB7"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e </w:t>
      </w:r>
      <w:r w:rsidR="006F0662">
        <w:rPr>
          <w:rFonts w:ascii="Arial" w:eastAsia="Times New Roman" w:hAnsi="Arial" w:cs="Arial"/>
          <w:kern w:val="0"/>
          <w:lang w:eastAsia="it-IT"/>
          <w14:ligatures w14:val="none"/>
        </w:rPr>
        <w:t>suoi C</w:t>
      </w:r>
      <w:r w:rsidR="008A3FB7"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entri </w:t>
      </w:r>
      <w:r w:rsidR="006F0662">
        <w:rPr>
          <w:rFonts w:ascii="Arial" w:eastAsia="Times New Roman" w:hAnsi="Arial" w:cs="Arial"/>
          <w:kern w:val="0"/>
          <w:lang w:eastAsia="it-IT"/>
          <w14:ligatures w14:val="none"/>
        </w:rPr>
        <w:t>A</w:t>
      </w:r>
      <w:r w:rsidR="008A3FB7" w:rsidRPr="006D0991">
        <w:rPr>
          <w:rFonts w:ascii="Arial" w:eastAsia="Times New Roman" w:hAnsi="Arial" w:cs="Arial"/>
          <w:kern w:val="0"/>
          <w:lang w:eastAsia="it-IT"/>
          <w14:ligatures w14:val="none"/>
        </w:rPr>
        <w:t>ffiliati</w:t>
      </w:r>
      <w:r w:rsidRPr="006D0991">
        <w:rPr>
          <w:rFonts w:ascii="Arial" w:eastAsia="Times New Roman" w:hAnsi="Arial" w:cs="Arial"/>
          <w:kern w:val="0"/>
          <w:lang w:eastAsia="it-IT"/>
          <w14:ligatures w14:val="none"/>
        </w:rPr>
        <w:t xml:space="preserve">  </w:t>
      </w:r>
    </w:p>
    <w:p w14:paraId="5F543293" w14:textId="611BF0DB" w:rsidR="000C7A00" w:rsidRPr="006D0991" w:rsidRDefault="000C7A00" w:rsidP="000C7A00">
      <w:pPr>
        <w:pStyle w:val="Paragrafoelenc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D0991">
        <w:rPr>
          <w:rFonts w:ascii="Arial" w:eastAsia="Times New Roman" w:hAnsi="Arial" w:cs="Arial"/>
          <w:kern w:val="0"/>
          <w:lang w:eastAsia="it-IT"/>
          <w14:ligatures w14:val="none"/>
        </w:rPr>
        <w:t>Data di presentazione della prenotazione</w:t>
      </w:r>
    </w:p>
    <w:p w14:paraId="71E40EBA" w14:textId="77777777" w:rsidR="000C7A00" w:rsidRPr="006D0991" w:rsidRDefault="000C7A00" w:rsidP="000C7A0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C7A00" w:rsidRPr="006D0991" w:rsidSect="000C7A00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5435" w14:textId="77777777" w:rsidR="0006175A" w:rsidRDefault="0006175A">
      <w:r>
        <w:separator/>
      </w:r>
    </w:p>
  </w:endnote>
  <w:endnote w:type="continuationSeparator" w:id="0">
    <w:p w14:paraId="367DBFFF" w14:textId="77777777" w:rsidR="0006175A" w:rsidRDefault="000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D012" w14:textId="77777777" w:rsidR="0075559C" w:rsidRDefault="0075559C" w:rsidP="0075559C">
    <w:pPr>
      <w:pStyle w:val="Pidipagina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67D1" w14:textId="77777777" w:rsidR="002B1953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noProof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65408" behindDoc="1" locked="0" layoutInCell="1" allowOverlap="1" wp14:anchorId="059EB5E8" wp14:editId="34B52CD8">
          <wp:simplePos x="0" y="0"/>
          <wp:positionH relativeFrom="column">
            <wp:posOffset>-274955</wp:posOffset>
          </wp:positionH>
          <wp:positionV relativeFrom="paragraph">
            <wp:posOffset>-269571</wp:posOffset>
          </wp:positionV>
          <wp:extent cx="691515" cy="727075"/>
          <wp:effectExtent l="0" t="0" r="0" b="0"/>
          <wp:wrapTight wrapText="bothSides">
            <wp:wrapPolygon edited="0">
              <wp:start x="0" y="0"/>
              <wp:lineTo x="0" y="20940"/>
              <wp:lineTo x="20826" y="20940"/>
              <wp:lineTo x="20826" y="0"/>
              <wp:lineTo x="0" y="0"/>
            </wp:wrapPolygon>
          </wp:wrapTight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Maisonnette loghi_definitivi_Pagin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“La Maisonnette-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Multilingual Education Institute 2.0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”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Scuola 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Primaria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Internazionale Trilingue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di MEI 2.0  S.r.l.</w:t>
    </w:r>
  </w:p>
  <w:p w14:paraId="47888CCD" w14:textId="77777777" w:rsidR="00EC399A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t>P.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IVA/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>C.F 15934141001, Via Laurentina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n.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289 – 00142 Roma, 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>e</w:t>
    </w:r>
    <w:r w:rsidR="00074BC6">
      <w:rPr>
        <w:rFonts w:ascii="Arial" w:hAnsi="Arial" w:cs="Arial"/>
        <w:noProof/>
        <w:color w:val="595959" w:themeColor="text1" w:themeTint="A6"/>
        <w:sz w:val="18"/>
        <w:szCs w:val="18"/>
      </w:rPr>
      <w:t>-mail: primaryschool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@lamaisonnette.net</w:t>
    </w:r>
    <w:r w:rsidR="00C27FF6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88CA" w14:textId="77777777" w:rsidR="0006175A" w:rsidRDefault="0006175A">
      <w:r>
        <w:separator/>
      </w:r>
    </w:p>
  </w:footnote>
  <w:footnote w:type="continuationSeparator" w:id="0">
    <w:p w14:paraId="4656A4E8" w14:textId="77777777" w:rsidR="0006175A" w:rsidRDefault="0006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74F3" w14:textId="77777777" w:rsidR="00905B21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</w:p>
  <w:p w14:paraId="777704DA" w14:textId="7172FE55" w:rsidR="00905B21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w:drawing>
        <wp:anchor distT="0" distB="0" distL="114300" distR="114300" simplePos="0" relativeHeight="251670528" behindDoc="1" locked="0" layoutInCell="1" allowOverlap="1" wp14:anchorId="35CF82D9" wp14:editId="1FC6AAFF">
          <wp:simplePos x="0" y="0"/>
          <wp:positionH relativeFrom="column">
            <wp:posOffset>-156210</wp:posOffset>
          </wp:positionH>
          <wp:positionV relativeFrom="paragraph">
            <wp:posOffset>76200</wp:posOffset>
          </wp:positionV>
          <wp:extent cx="877570" cy="870585"/>
          <wp:effectExtent l="0" t="0" r="0" b="571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EF505" w14:textId="3E84385C" w:rsidR="00905B21" w:rsidRPr="007F048F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52BF" wp14:editId="5CCA2242">
              <wp:simplePos x="0" y="0"/>
              <wp:positionH relativeFrom="page">
                <wp:posOffset>7172960</wp:posOffset>
              </wp:positionH>
              <wp:positionV relativeFrom="paragraph">
                <wp:posOffset>-115570</wp:posOffset>
              </wp:positionV>
              <wp:extent cx="5080" cy="7620"/>
              <wp:effectExtent l="0" t="0" r="0" b="0"/>
              <wp:wrapNone/>
              <wp:docPr id="7" name="Figura a mano liber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7620"/>
                      </a:xfrm>
                      <a:custGeom>
                        <a:avLst/>
                        <a:gdLst>
                          <a:gd name="T0" fmla="+- 0 11304 11296"/>
                          <a:gd name="T1" fmla="*/ T0 w 8"/>
                          <a:gd name="T2" fmla="+- 0 -182 -182"/>
                          <a:gd name="T3" fmla="*/ -182 h 12"/>
                          <a:gd name="T4" fmla="+- 0 11296 11296"/>
                          <a:gd name="T5" fmla="*/ T4 w 8"/>
                          <a:gd name="T6" fmla="+- 0 -182 -182"/>
                          <a:gd name="T7" fmla="*/ -182 h 12"/>
                          <a:gd name="T8" fmla="+- 0 11296 11296"/>
                          <a:gd name="T9" fmla="*/ T8 w 8"/>
                          <a:gd name="T10" fmla="+- 0 -174 -182"/>
                          <a:gd name="T11" fmla="*/ -174 h 12"/>
                          <a:gd name="T12" fmla="+- 0 11296 11296"/>
                          <a:gd name="T13" fmla="*/ T12 w 8"/>
                          <a:gd name="T14" fmla="+- 0 -170 -182"/>
                          <a:gd name="T15" fmla="*/ -170 h 12"/>
                          <a:gd name="T16" fmla="+- 0 11304 11296"/>
                          <a:gd name="T17" fmla="*/ T16 w 8"/>
                          <a:gd name="T18" fmla="+- 0 -170 -182"/>
                          <a:gd name="T19" fmla="*/ -170 h 12"/>
                          <a:gd name="T20" fmla="+- 0 11304 11296"/>
                          <a:gd name="T21" fmla="*/ T20 w 8"/>
                          <a:gd name="T22" fmla="+- 0 -174 -182"/>
                          <a:gd name="T23" fmla="*/ -174 h 12"/>
                          <a:gd name="T24" fmla="+- 0 11304 11296"/>
                          <a:gd name="T25" fmla="*/ T24 w 8"/>
                          <a:gd name="T26" fmla="+- 0 -182 -182"/>
                          <a:gd name="T27" fmla="*/ -18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" h="12">
                            <a:moveTo>
                              <a:pt x="8" y="0"/>
                            </a:move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0" y="12"/>
                            </a:lnTo>
                            <a:lnTo>
                              <a:pt x="8" y="12"/>
                            </a:lnTo>
                            <a:lnTo>
                              <a:pt x="8" y="8"/>
                            </a:lnTo>
                            <a:lnTo>
                              <a:pt x="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A65F3" id="Figura a mano libera 7" o:spid="_x0000_s1026" style="position:absolute;margin-left:564.8pt;margin-top:-9.1pt;width:.4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" path="m8,l,,,8r,4l8,12,8,8,8,xe" fillcolor="black" stroked="f">
              <v:path arrowok="t" o:connecttype="custom" o:connectlocs="5080,-115570;0,-115570;0,-110490;0,-107950;5080,-107950;5080,-110490;5080,-115570" o:connectangles="0,0,0,0,0,0,0"/>
              <w10:wrap anchorx="page"/>
            </v:shape>
          </w:pict>
        </mc:Fallback>
      </mc:AlternateContent>
    </w:r>
    <w:r w:rsidRPr="007F048F">
      <w:rPr>
        <w:b/>
        <w:color w:val="595959" w:themeColor="text1" w:themeTint="A6"/>
        <w:sz w:val="20"/>
        <w:szCs w:val="16"/>
      </w:rPr>
      <w:t>Multilingual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Education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Institute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 xml:space="preserve">2.0 </w:t>
    </w:r>
  </w:p>
  <w:p w14:paraId="495A92F0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00142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ROMA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-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Via Laurentina, 289 </w:t>
    </w:r>
  </w:p>
  <w:p w14:paraId="32C3DE06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0640418655</w:t>
    </w:r>
    <w:r w:rsidRPr="007F048F">
      <w:rPr>
        <w:color w:val="595959" w:themeColor="text1" w:themeTint="A6"/>
        <w:spacing w:val="2"/>
        <w:sz w:val="16"/>
        <w:szCs w:val="16"/>
      </w:rPr>
      <w:t xml:space="preserve"> </w:t>
    </w: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3485753587 </w:t>
    </w:r>
  </w:p>
  <w:p w14:paraId="1F29680B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Cod.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proofErr w:type="spellStart"/>
    <w:r w:rsidRPr="007F048F">
      <w:rPr>
        <w:color w:val="595959" w:themeColor="text1" w:themeTint="A6"/>
        <w:sz w:val="16"/>
        <w:szCs w:val="16"/>
      </w:rPr>
      <w:t>Mecc</w:t>
    </w:r>
    <w:proofErr w:type="spellEnd"/>
    <w:r w:rsidRPr="007F048F">
      <w:rPr>
        <w:color w:val="595959" w:themeColor="text1" w:themeTint="A6"/>
        <w:sz w:val="16"/>
        <w:szCs w:val="16"/>
      </w:rPr>
      <w:t>.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RM1EG8500F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– P.IVA/C.F.</w:t>
    </w:r>
    <w:r w:rsidRPr="007F048F">
      <w:rPr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15934141001 </w:t>
    </w:r>
  </w:p>
  <w:p w14:paraId="12893C00" w14:textId="77777777" w:rsidR="00905B21" w:rsidRPr="007F048F" w:rsidRDefault="00000000" w:rsidP="00905B21">
    <w:pPr>
      <w:pStyle w:val="Intestazione"/>
      <w:ind w:left="1276"/>
      <w:rPr>
        <w:color w:val="595959" w:themeColor="text1" w:themeTint="A6"/>
      </w:rPr>
    </w:pPr>
    <w:hyperlink r:id="rId2">
      <w:r w:rsidR="00905B21" w:rsidRPr="007F048F">
        <w:rPr>
          <w:color w:val="595959" w:themeColor="text1" w:themeTint="A6"/>
          <w:sz w:val="16"/>
          <w:szCs w:val="16"/>
        </w:rPr>
        <w:t>Sito://www.lamaisonnette-primaria.net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112A5" wp14:editId="45852785">
              <wp:simplePos x="0" y="0"/>
              <wp:positionH relativeFrom="page">
                <wp:posOffset>7172960</wp:posOffset>
              </wp:positionH>
              <wp:positionV relativeFrom="paragraph">
                <wp:posOffset>411480</wp:posOffset>
              </wp:positionV>
              <wp:extent cx="5080" cy="762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BC9A9" id="Rettangolo 6" o:spid="_x0000_s1026" style="position:absolute;margin-left:564.8pt;margin-top:32.4pt;width:.4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80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" fillcolor="black" stroked="f">
              <w10:wrap anchorx="page"/>
            </v:rect>
          </w:pict>
        </mc:Fallback>
      </mc:AlternateConten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4A0285" wp14:editId="524F5CB1">
              <wp:simplePos x="0" y="0"/>
              <wp:positionH relativeFrom="page">
                <wp:posOffset>7172960</wp:posOffset>
              </wp:positionH>
              <wp:positionV relativeFrom="paragraph">
                <wp:posOffset>728980</wp:posOffset>
              </wp:positionV>
              <wp:extent cx="5080" cy="508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47DC9" id="Rettangolo 5" o:spid="_x0000_s1026" style="position:absolute;margin-left:564.8pt;margin-top:57.4pt;width:.4pt;height: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" fillcolor="black" stroked="f">
              <w10:wrap anchorx="page"/>
            </v:rect>
          </w:pict>
        </mc:Fallback>
      </mc:AlternateContent>
    </w:r>
    <w:r w:rsidR="00905B21" w:rsidRPr="007F048F">
      <w:rPr>
        <w:color w:val="595959" w:themeColor="text1" w:themeTint="A6"/>
        <w:sz w:val="16"/>
        <w:szCs w:val="16"/>
      </w:rPr>
      <w:t xml:space="preserve">    </w:t>
    </w:r>
    <w:r w:rsidR="00905B21" w:rsidRPr="007F048F">
      <w:rPr>
        <w:rFonts w:ascii="Wingdings" w:hAnsi="Wingdings"/>
        <w:color w:val="595959" w:themeColor="text1" w:themeTint="A6"/>
        <w:sz w:val="16"/>
        <w:szCs w:val="16"/>
      </w:rPr>
      <w:t></w:t>
    </w:r>
    <w:hyperlink r:id="rId3">
      <w:r w:rsidR="00905B21" w:rsidRPr="007F048F">
        <w:rPr>
          <w:color w:val="595959" w:themeColor="text1" w:themeTint="A6"/>
          <w:sz w:val="16"/>
          <w:szCs w:val="16"/>
        </w:rPr>
        <w:t>primaryschool@lamaisonnette.net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</w:p>
  <w:p w14:paraId="1758A2FD" w14:textId="5B7DB31A" w:rsidR="00D81FA7" w:rsidRDefault="00D81FA7" w:rsidP="0075559C">
    <w:pPr>
      <w:pStyle w:val="Intestazion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45D8D"/>
    <w:multiLevelType w:val="hybridMultilevel"/>
    <w:tmpl w:val="7B063CBC"/>
    <w:lvl w:ilvl="0" w:tplc="37447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E0"/>
    <w:rsid w:val="00007F87"/>
    <w:rsid w:val="00012F59"/>
    <w:rsid w:val="00021BCC"/>
    <w:rsid w:val="00036D15"/>
    <w:rsid w:val="0006175A"/>
    <w:rsid w:val="00074BC6"/>
    <w:rsid w:val="00082CFC"/>
    <w:rsid w:val="00085FDE"/>
    <w:rsid w:val="0009279D"/>
    <w:rsid w:val="000947B6"/>
    <w:rsid w:val="000A56BE"/>
    <w:rsid w:val="000A788E"/>
    <w:rsid w:val="000C7A00"/>
    <w:rsid w:val="000E1880"/>
    <w:rsid w:val="00114B09"/>
    <w:rsid w:val="00121763"/>
    <w:rsid w:val="001273A1"/>
    <w:rsid w:val="00152672"/>
    <w:rsid w:val="00173D5B"/>
    <w:rsid w:val="001C6E25"/>
    <w:rsid w:val="002211ED"/>
    <w:rsid w:val="002213C2"/>
    <w:rsid w:val="002504CE"/>
    <w:rsid w:val="0025138F"/>
    <w:rsid w:val="0025747D"/>
    <w:rsid w:val="00272BB1"/>
    <w:rsid w:val="00273490"/>
    <w:rsid w:val="00275CC4"/>
    <w:rsid w:val="00286626"/>
    <w:rsid w:val="002B1953"/>
    <w:rsid w:val="002C68F8"/>
    <w:rsid w:val="002F1C8E"/>
    <w:rsid w:val="0031745E"/>
    <w:rsid w:val="00326FA9"/>
    <w:rsid w:val="0035203F"/>
    <w:rsid w:val="003529CD"/>
    <w:rsid w:val="003610BD"/>
    <w:rsid w:val="00361E4B"/>
    <w:rsid w:val="00372D93"/>
    <w:rsid w:val="0037325C"/>
    <w:rsid w:val="0038689B"/>
    <w:rsid w:val="003A58B9"/>
    <w:rsid w:val="003A6197"/>
    <w:rsid w:val="003B4FA2"/>
    <w:rsid w:val="003B7193"/>
    <w:rsid w:val="003D391C"/>
    <w:rsid w:val="003D4273"/>
    <w:rsid w:val="003E0561"/>
    <w:rsid w:val="003F5380"/>
    <w:rsid w:val="00406699"/>
    <w:rsid w:val="00411385"/>
    <w:rsid w:val="00413428"/>
    <w:rsid w:val="0044463C"/>
    <w:rsid w:val="004536FF"/>
    <w:rsid w:val="00460B61"/>
    <w:rsid w:val="004731CC"/>
    <w:rsid w:val="00474073"/>
    <w:rsid w:val="00497AF8"/>
    <w:rsid w:val="004A465D"/>
    <w:rsid w:val="004A658A"/>
    <w:rsid w:val="004B406B"/>
    <w:rsid w:val="004B5B24"/>
    <w:rsid w:val="004E7902"/>
    <w:rsid w:val="004F7F80"/>
    <w:rsid w:val="00526047"/>
    <w:rsid w:val="00537640"/>
    <w:rsid w:val="00556B40"/>
    <w:rsid w:val="00567408"/>
    <w:rsid w:val="00577F5E"/>
    <w:rsid w:val="00586937"/>
    <w:rsid w:val="00591454"/>
    <w:rsid w:val="005E2106"/>
    <w:rsid w:val="005E6429"/>
    <w:rsid w:val="005E78A4"/>
    <w:rsid w:val="005F4378"/>
    <w:rsid w:val="006163E9"/>
    <w:rsid w:val="00645F06"/>
    <w:rsid w:val="0064771C"/>
    <w:rsid w:val="00656AE5"/>
    <w:rsid w:val="00674893"/>
    <w:rsid w:val="006D0991"/>
    <w:rsid w:val="006E299F"/>
    <w:rsid w:val="006E443E"/>
    <w:rsid w:val="006F0662"/>
    <w:rsid w:val="006F12BF"/>
    <w:rsid w:val="007166E7"/>
    <w:rsid w:val="0071727B"/>
    <w:rsid w:val="00720071"/>
    <w:rsid w:val="00726D0D"/>
    <w:rsid w:val="007306BD"/>
    <w:rsid w:val="0073135E"/>
    <w:rsid w:val="007449BF"/>
    <w:rsid w:val="00747F4A"/>
    <w:rsid w:val="0075559C"/>
    <w:rsid w:val="00756959"/>
    <w:rsid w:val="007704ED"/>
    <w:rsid w:val="007809C6"/>
    <w:rsid w:val="007810C1"/>
    <w:rsid w:val="00781485"/>
    <w:rsid w:val="007A1F64"/>
    <w:rsid w:val="007A37C2"/>
    <w:rsid w:val="007A7D22"/>
    <w:rsid w:val="007B68A5"/>
    <w:rsid w:val="007D35E0"/>
    <w:rsid w:val="007D54F1"/>
    <w:rsid w:val="007E15BB"/>
    <w:rsid w:val="007E17BB"/>
    <w:rsid w:val="007E49B8"/>
    <w:rsid w:val="00802837"/>
    <w:rsid w:val="00841BD0"/>
    <w:rsid w:val="00856ECD"/>
    <w:rsid w:val="00896009"/>
    <w:rsid w:val="008A3FB7"/>
    <w:rsid w:val="008A4D07"/>
    <w:rsid w:val="008C168E"/>
    <w:rsid w:val="00905B21"/>
    <w:rsid w:val="00944701"/>
    <w:rsid w:val="00950BB0"/>
    <w:rsid w:val="00956AF7"/>
    <w:rsid w:val="009661A1"/>
    <w:rsid w:val="00967920"/>
    <w:rsid w:val="009A06FB"/>
    <w:rsid w:val="009A734D"/>
    <w:rsid w:val="00A23B48"/>
    <w:rsid w:val="00A50A37"/>
    <w:rsid w:val="00A51AB3"/>
    <w:rsid w:val="00A86121"/>
    <w:rsid w:val="00A9190C"/>
    <w:rsid w:val="00A93C60"/>
    <w:rsid w:val="00AC359F"/>
    <w:rsid w:val="00B112C6"/>
    <w:rsid w:val="00B224FA"/>
    <w:rsid w:val="00B2527D"/>
    <w:rsid w:val="00B26E41"/>
    <w:rsid w:val="00B35B8B"/>
    <w:rsid w:val="00B558EF"/>
    <w:rsid w:val="00B61517"/>
    <w:rsid w:val="00B710F8"/>
    <w:rsid w:val="00B73D03"/>
    <w:rsid w:val="00B7515B"/>
    <w:rsid w:val="00BA2541"/>
    <w:rsid w:val="00BB1F25"/>
    <w:rsid w:val="00BD2A5F"/>
    <w:rsid w:val="00BE3EC1"/>
    <w:rsid w:val="00BF46EA"/>
    <w:rsid w:val="00BF5B0E"/>
    <w:rsid w:val="00BF69C9"/>
    <w:rsid w:val="00C02755"/>
    <w:rsid w:val="00C147C4"/>
    <w:rsid w:val="00C15B50"/>
    <w:rsid w:val="00C25062"/>
    <w:rsid w:val="00C25F94"/>
    <w:rsid w:val="00C27FF6"/>
    <w:rsid w:val="00C4571A"/>
    <w:rsid w:val="00C52091"/>
    <w:rsid w:val="00C5347D"/>
    <w:rsid w:val="00C71DFB"/>
    <w:rsid w:val="00C80330"/>
    <w:rsid w:val="00CA4132"/>
    <w:rsid w:val="00CA681F"/>
    <w:rsid w:val="00CB09D6"/>
    <w:rsid w:val="00CD10CE"/>
    <w:rsid w:val="00CE113D"/>
    <w:rsid w:val="00CE5815"/>
    <w:rsid w:val="00D05963"/>
    <w:rsid w:val="00D2460F"/>
    <w:rsid w:val="00D26C2C"/>
    <w:rsid w:val="00D31D69"/>
    <w:rsid w:val="00D42142"/>
    <w:rsid w:val="00D63DFE"/>
    <w:rsid w:val="00D64E6A"/>
    <w:rsid w:val="00D75668"/>
    <w:rsid w:val="00D81FA7"/>
    <w:rsid w:val="00D83085"/>
    <w:rsid w:val="00D92995"/>
    <w:rsid w:val="00DB16E4"/>
    <w:rsid w:val="00DB423F"/>
    <w:rsid w:val="00DF32BF"/>
    <w:rsid w:val="00E168EF"/>
    <w:rsid w:val="00E31293"/>
    <w:rsid w:val="00E36A59"/>
    <w:rsid w:val="00E44870"/>
    <w:rsid w:val="00E47247"/>
    <w:rsid w:val="00E47E6F"/>
    <w:rsid w:val="00E73C7E"/>
    <w:rsid w:val="00E83D2B"/>
    <w:rsid w:val="00E92413"/>
    <w:rsid w:val="00EB10F4"/>
    <w:rsid w:val="00EB4917"/>
    <w:rsid w:val="00EB7AFE"/>
    <w:rsid w:val="00EC399A"/>
    <w:rsid w:val="00EC51AA"/>
    <w:rsid w:val="00ED3C10"/>
    <w:rsid w:val="00EE5090"/>
    <w:rsid w:val="00EF1EB9"/>
    <w:rsid w:val="00EF6E43"/>
    <w:rsid w:val="00EF7E0B"/>
    <w:rsid w:val="00F00C53"/>
    <w:rsid w:val="00F226B7"/>
    <w:rsid w:val="00F4750A"/>
    <w:rsid w:val="00F521C8"/>
    <w:rsid w:val="00F640A6"/>
    <w:rsid w:val="00F65381"/>
    <w:rsid w:val="00F6641F"/>
    <w:rsid w:val="00FC3C51"/>
    <w:rsid w:val="00FC519C"/>
    <w:rsid w:val="00FC6081"/>
    <w:rsid w:val="00FD0739"/>
    <w:rsid w:val="00FD5791"/>
    <w:rsid w:val="00FE27FB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79295"/>
  <w15:docId w15:val="{6B9E0E85-8FC8-4679-B1EE-3C7D1DB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53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53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250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A4132"/>
    <w:rPr>
      <w:color w:val="0000FF"/>
      <w:u w:val="single"/>
    </w:rPr>
  </w:style>
  <w:style w:type="paragraph" w:styleId="Mappadocumento">
    <w:name w:val="Document Map"/>
    <w:basedOn w:val="Normale"/>
    <w:semiHidden/>
    <w:rsid w:val="00DB42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B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4B406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yschool@lamaisonnette.net" TargetMode="External"/><Relationship Id="rId2" Type="http://schemas.openxmlformats.org/officeDocument/2006/relationships/hyperlink" Target="http://www.lamaisonnette-primaria.net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IA%20PER%20CENTRO-AFFILIATO-MOD.FRANCHISING\MOD.%20FRANCHISING-CARTA%20INTESTATA%20LA%20MAISONNETTE\MOD.FRANCHISING-CARTA%20INTESTATA%20CENTRO%20AFFILI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MOD.FRANCHISING-CARTA INTESTATA CENTRO AFFILIATO.dotx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fax</vt:lpstr>
      <vt:lpstr>Cover fax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fax</dc:title>
  <dc:creator>Utente</dc:creator>
  <cp:lastModifiedBy>Emanuele Guerra</cp:lastModifiedBy>
  <cp:revision>2</cp:revision>
  <cp:lastPrinted>2016-06-16T09:28:00Z</cp:lastPrinted>
  <dcterms:created xsi:type="dcterms:W3CDTF">2024-07-30T05:57:00Z</dcterms:created>
  <dcterms:modified xsi:type="dcterms:W3CDTF">2024-07-30T05:57:00Z</dcterms:modified>
</cp:coreProperties>
</file>