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BA27" w14:textId="77777777" w:rsidR="001062DC" w:rsidRDefault="001062DC" w:rsidP="000C7A00">
      <w:pPr>
        <w:rPr>
          <w:rFonts w:ascii="Aptos Narrow" w:hAnsi="Aptos Narrow"/>
          <w:b/>
          <w:bCs/>
        </w:rPr>
      </w:pPr>
    </w:p>
    <w:p w14:paraId="3186E8AB" w14:textId="4D960FEA" w:rsidR="001062DC" w:rsidRPr="001062DC" w:rsidRDefault="001062DC" w:rsidP="000C7A00">
      <w:pPr>
        <w:rPr>
          <w:b/>
          <w:bCs/>
        </w:rPr>
      </w:pPr>
      <w:r w:rsidRPr="001062DC">
        <w:rPr>
          <w:rFonts w:ascii="Aptos Narrow" w:hAnsi="Aptos Narrow"/>
          <w:b/>
          <w:bCs/>
        </w:rPr>
        <w:t xml:space="preserve">ELENCO </w:t>
      </w:r>
      <w:r w:rsidR="00C765AF">
        <w:rPr>
          <w:rFonts w:ascii="Aptos Narrow" w:hAnsi="Aptos Narrow"/>
          <w:b/>
          <w:bCs/>
        </w:rPr>
        <w:t>DIPENDENTI</w:t>
      </w:r>
    </w:p>
    <w:bookmarkStart w:id="0" w:name="_MON_1767527138"/>
    <w:bookmarkEnd w:id="0"/>
    <w:p w14:paraId="4B07499C" w14:textId="58562689" w:rsidR="00A50A37" w:rsidRDefault="008D5407" w:rsidP="000C7A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1877" w:dyaOrig="7983" w14:anchorId="091FF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399.6pt" o:ole="">
            <v:imagedata r:id="rId7" o:title=""/>
          </v:shape>
          <o:OLEObject Type="Embed" ProgID="Excel.Sheet.12" ShapeID="_x0000_i1025" DrawAspect="Content" ObjectID="_1770550657" r:id="rId8"/>
        </w:object>
      </w:r>
    </w:p>
    <w:p w14:paraId="433D6A38" w14:textId="77777777" w:rsidR="0095667D" w:rsidRDefault="0095667D" w:rsidP="000C7A00">
      <w:pPr>
        <w:spacing w:line="360" w:lineRule="auto"/>
        <w:rPr>
          <w:rFonts w:ascii="Arial" w:hAnsi="Arial" w:cs="Arial"/>
        </w:rPr>
      </w:pPr>
    </w:p>
    <w:p w14:paraId="533A0892" w14:textId="3C9116A5" w:rsidR="0095667D" w:rsidRDefault="0095667D" w:rsidP="0095667D">
      <w:pPr>
        <w:rPr>
          <w:rFonts w:ascii="Aptos Narrow" w:hAnsi="Aptos Narrow"/>
          <w:b/>
          <w:bCs/>
        </w:rPr>
      </w:pPr>
      <w:r w:rsidRPr="0095667D">
        <w:rPr>
          <w:rFonts w:ascii="Aptos Narrow" w:hAnsi="Aptos Narrow"/>
          <w:b/>
          <w:bCs/>
        </w:rPr>
        <w:t>COSTI DEL PERSONALE IN SERVIZI</w:t>
      </w:r>
      <w:r>
        <w:rPr>
          <w:rFonts w:ascii="Aptos Narrow" w:hAnsi="Aptos Narrow"/>
          <w:b/>
          <w:bCs/>
        </w:rPr>
        <w:t>O</w:t>
      </w:r>
    </w:p>
    <w:p w14:paraId="1E8111B7" w14:textId="77777777" w:rsidR="0095667D" w:rsidRDefault="0095667D" w:rsidP="0095667D">
      <w:pPr>
        <w:rPr>
          <w:rFonts w:ascii="Aptos Narrow" w:hAnsi="Aptos Narrow"/>
          <w:b/>
          <w:bCs/>
        </w:rPr>
      </w:pPr>
    </w:p>
    <w:bookmarkStart w:id="1" w:name="_MON_1770549342"/>
    <w:bookmarkEnd w:id="1"/>
    <w:p w14:paraId="58B26B24" w14:textId="09B46BF7" w:rsidR="0095667D" w:rsidRDefault="00DD44A6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object w:dxaOrig="15343" w:dyaOrig="1861" w14:anchorId="23A40CC4">
          <v:shape id="_x0000_i1045" type="#_x0000_t75" style="width:766.8pt;height:92.4pt" o:ole="">
            <v:imagedata r:id="rId9" o:title=""/>
          </v:shape>
          <o:OLEObject Type="Embed" ProgID="Excel.Sheet.12" ShapeID="_x0000_i1045" DrawAspect="Content" ObjectID="_1770550658" r:id="rId10"/>
        </w:object>
      </w:r>
    </w:p>
    <w:p w14:paraId="3C3879E6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4337B444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1237A9AD" w14:textId="77777777" w:rsidR="00DD44A6" w:rsidRDefault="00DD44A6" w:rsidP="0095667D">
      <w:pPr>
        <w:rPr>
          <w:rFonts w:ascii="Aptos Narrow" w:hAnsi="Aptos Narrow"/>
          <w:b/>
          <w:bCs/>
        </w:rPr>
      </w:pPr>
    </w:p>
    <w:p w14:paraId="33F4C950" w14:textId="0057A5C8" w:rsidR="00DD44A6" w:rsidRDefault="00DD44A6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t>TASSO DI ASSENTEISMO 2023</w:t>
      </w:r>
    </w:p>
    <w:p w14:paraId="6611D820" w14:textId="77777777" w:rsidR="00DD44A6" w:rsidRDefault="00DD44A6" w:rsidP="0095667D">
      <w:pPr>
        <w:rPr>
          <w:rFonts w:ascii="Aptos Narrow" w:hAnsi="Aptos Narrow"/>
          <w:b/>
          <w:bCs/>
        </w:rPr>
      </w:pPr>
    </w:p>
    <w:bookmarkStart w:id="2" w:name="_MON_1770550420"/>
    <w:bookmarkEnd w:id="2"/>
    <w:p w14:paraId="079CEE9D" w14:textId="4A594F95" w:rsidR="00DD44A6" w:rsidRPr="0095667D" w:rsidRDefault="00DD44A6" w:rsidP="0095667D">
      <w:pPr>
        <w:rPr>
          <w:rFonts w:ascii="Aptos Narrow" w:hAnsi="Aptos Narrow"/>
          <w:b/>
          <w:bCs/>
        </w:rPr>
      </w:pPr>
      <w:r>
        <w:rPr>
          <w:rFonts w:ascii="Aptos Narrow" w:hAnsi="Aptos Narrow"/>
          <w:b/>
          <w:bCs/>
        </w:rPr>
        <w:object w:dxaOrig="11165" w:dyaOrig="3080" w14:anchorId="398BA8A3">
          <v:shape id="_x0000_i1040" type="#_x0000_t75" style="width:558pt;height:153.6pt" o:ole="">
            <v:imagedata r:id="rId11" o:title=""/>
          </v:shape>
          <o:OLEObject Type="Embed" ProgID="Excel.Sheet.12" ShapeID="_x0000_i1040" DrawAspect="Content" ObjectID="_1770550659" r:id="rId12"/>
        </w:object>
      </w:r>
    </w:p>
    <w:sectPr w:rsidR="00DD44A6" w:rsidRPr="0095667D" w:rsidSect="00BD384A">
      <w:headerReference w:type="default" r:id="rId13"/>
      <w:footerReference w:type="even" r:id="rId14"/>
      <w:footerReference w:type="default" r:id="rId15"/>
      <w:pgSz w:w="16838" w:h="11906" w:orient="landscape" w:code="9"/>
      <w:pgMar w:top="1134" w:right="1134" w:bottom="1134" w:left="1134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0F4E" w14:textId="77777777" w:rsidR="00BD384A" w:rsidRDefault="00BD384A">
      <w:r>
        <w:separator/>
      </w:r>
    </w:p>
  </w:endnote>
  <w:endnote w:type="continuationSeparator" w:id="0">
    <w:p w14:paraId="690CAFF7" w14:textId="77777777" w:rsidR="00BD384A" w:rsidRDefault="00B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012" w14:textId="77777777" w:rsidR="0075559C" w:rsidRDefault="0075559C" w:rsidP="0075559C">
    <w:pPr>
      <w:pStyle w:val="Pidipagina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67D1" w14:textId="77777777" w:rsidR="002B1953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noProof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65408" behindDoc="1" locked="0" layoutInCell="1" allowOverlap="1" wp14:anchorId="059EB5E8" wp14:editId="34B52CD8">
          <wp:simplePos x="0" y="0"/>
          <wp:positionH relativeFrom="column">
            <wp:posOffset>-274955</wp:posOffset>
          </wp:positionH>
          <wp:positionV relativeFrom="paragraph">
            <wp:posOffset>-269571</wp:posOffset>
          </wp:positionV>
          <wp:extent cx="691515" cy="727075"/>
          <wp:effectExtent l="0" t="0" r="0" b="0"/>
          <wp:wrapTight wrapText="bothSides">
            <wp:wrapPolygon edited="0">
              <wp:start x="0" y="0"/>
              <wp:lineTo x="0" y="20940"/>
              <wp:lineTo x="20826" y="20940"/>
              <wp:lineTo x="20826" y="0"/>
              <wp:lineTo x="0" y="0"/>
            </wp:wrapPolygon>
          </wp:wrapTight>
          <wp:docPr id="529382456" name="Immagine 52938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Maisonnette loghi_definitivi_Pagin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“La Maisonnette-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Multilingual Education Institute 2.0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”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Scuola </w:t>
    </w:r>
    <w:r w:rsidR="00EE5090">
      <w:rPr>
        <w:rFonts w:ascii="Arial" w:hAnsi="Arial" w:cs="Arial"/>
        <w:noProof/>
        <w:color w:val="595959" w:themeColor="text1" w:themeTint="A6"/>
        <w:sz w:val="18"/>
        <w:szCs w:val="18"/>
      </w:rPr>
      <w:t>Primaria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Internazionale Trilingue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di MEI 2.0  S.r.l.</w:t>
    </w:r>
  </w:p>
  <w:p w14:paraId="47888CCD" w14:textId="77777777" w:rsidR="00EC399A" w:rsidRPr="002B1953" w:rsidRDefault="007449BF" w:rsidP="00EE5090">
    <w:pPr>
      <w:tabs>
        <w:tab w:val="left" w:pos="4678"/>
        <w:tab w:val="left" w:pos="4820"/>
      </w:tabs>
      <w:ind w:left="142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t>P.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IVA/</w:t>
    </w:r>
    <w:r w:rsidR="009661A1">
      <w:rPr>
        <w:rFonts w:ascii="Arial" w:hAnsi="Arial" w:cs="Arial"/>
        <w:noProof/>
        <w:color w:val="595959" w:themeColor="text1" w:themeTint="A6"/>
        <w:sz w:val="18"/>
        <w:szCs w:val="18"/>
      </w:rPr>
      <w:t>C.F 15934141001, Via Laurentina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n.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289 – 00142 Roma, </w:t>
    </w:r>
    <w:r w:rsidR="00460B61">
      <w:rPr>
        <w:rFonts w:ascii="Arial" w:hAnsi="Arial" w:cs="Arial"/>
        <w:noProof/>
        <w:color w:val="595959" w:themeColor="text1" w:themeTint="A6"/>
        <w:sz w:val="18"/>
        <w:szCs w:val="18"/>
      </w:rPr>
      <w:t>e</w:t>
    </w:r>
    <w:r w:rsidR="00074BC6">
      <w:rPr>
        <w:rFonts w:ascii="Arial" w:hAnsi="Arial" w:cs="Arial"/>
        <w:noProof/>
        <w:color w:val="595959" w:themeColor="text1" w:themeTint="A6"/>
        <w:sz w:val="18"/>
        <w:szCs w:val="18"/>
      </w:rPr>
      <w:t>-mail: primaryschool</w:t>
    </w:r>
    <w:r w:rsidR="002B1953" w:rsidRPr="002B1953">
      <w:rPr>
        <w:rFonts w:ascii="Arial" w:hAnsi="Arial" w:cs="Arial"/>
        <w:noProof/>
        <w:color w:val="595959" w:themeColor="text1" w:themeTint="A6"/>
        <w:sz w:val="18"/>
        <w:szCs w:val="18"/>
      </w:rPr>
      <w:t>@lamaisonnette.net</w:t>
    </w:r>
    <w:r w:rsidR="00C27FF6" w:rsidRPr="002B1953">
      <w:rPr>
        <w:rFonts w:ascii="Arial" w:hAnsi="Arial" w:cs="Arial"/>
        <w:noProof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F4AE" w14:textId="77777777" w:rsidR="00BD384A" w:rsidRDefault="00BD384A">
      <w:r>
        <w:separator/>
      </w:r>
    </w:p>
  </w:footnote>
  <w:footnote w:type="continuationSeparator" w:id="0">
    <w:p w14:paraId="4B3462E9" w14:textId="77777777" w:rsidR="00BD384A" w:rsidRDefault="00BD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4DA" w14:textId="7172FE55" w:rsidR="00905B21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w:drawing>
        <wp:anchor distT="0" distB="0" distL="114300" distR="114300" simplePos="0" relativeHeight="251670528" behindDoc="1" locked="0" layoutInCell="1" allowOverlap="1" wp14:anchorId="35CF82D9" wp14:editId="1FC6AAFF">
          <wp:simplePos x="0" y="0"/>
          <wp:positionH relativeFrom="column">
            <wp:posOffset>-156210</wp:posOffset>
          </wp:positionH>
          <wp:positionV relativeFrom="paragraph">
            <wp:posOffset>76200</wp:posOffset>
          </wp:positionV>
          <wp:extent cx="877570" cy="870585"/>
          <wp:effectExtent l="0" t="0" r="0" b="5715"/>
          <wp:wrapSquare wrapText="bothSides"/>
          <wp:docPr id="742808034" name="Immagine 74280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EF505" w14:textId="3E84385C" w:rsidR="00905B21" w:rsidRPr="007F048F" w:rsidRDefault="00905B21" w:rsidP="00905B21">
    <w:pPr>
      <w:pStyle w:val="Intestazione"/>
      <w:ind w:left="1276"/>
      <w:rPr>
        <w:b/>
        <w:color w:val="595959" w:themeColor="text1" w:themeTint="A6"/>
        <w:sz w:val="20"/>
        <w:szCs w:val="16"/>
      </w:rPr>
    </w:pPr>
    <w:r w:rsidRPr="007F048F">
      <w:rPr>
        <w:b/>
        <w:noProof/>
        <w:color w:val="595959" w:themeColor="text1" w:themeTint="A6"/>
        <w:sz w:val="20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52BF" wp14:editId="5CCA2242">
              <wp:simplePos x="0" y="0"/>
              <wp:positionH relativeFrom="page">
                <wp:posOffset>7172960</wp:posOffset>
              </wp:positionH>
              <wp:positionV relativeFrom="paragraph">
                <wp:posOffset>-115570</wp:posOffset>
              </wp:positionV>
              <wp:extent cx="5080" cy="7620"/>
              <wp:effectExtent l="0" t="0" r="0" b="0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7620"/>
                      </a:xfrm>
                      <a:custGeom>
                        <a:avLst/>
                        <a:gdLst>
                          <a:gd name="T0" fmla="+- 0 11304 11296"/>
                          <a:gd name="T1" fmla="*/ T0 w 8"/>
                          <a:gd name="T2" fmla="+- 0 -182 -182"/>
                          <a:gd name="T3" fmla="*/ -182 h 12"/>
                          <a:gd name="T4" fmla="+- 0 11296 11296"/>
                          <a:gd name="T5" fmla="*/ T4 w 8"/>
                          <a:gd name="T6" fmla="+- 0 -182 -182"/>
                          <a:gd name="T7" fmla="*/ -182 h 12"/>
                          <a:gd name="T8" fmla="+- 0 11296 11296"/>
                          <a:gd name="T9" fmla="*/ T8 w 8"/>
                          <a:gd name="T10" fmla="+- 0 -174 -182"/>
                          <a:gd name="T11" fmla="*/ -174 h 12"/>
                          <a:gd name="T12" fmla="+- 0 11296 11296"/>
                          <a:gd name="T13" fmla="*/ T12 w 8"/>
                          <a:gd name="T14" fmla="+- 0 -170 -182"/>
                          <a:gd name="T15" fmla="*/ -170 h 12"/>
                          <a:gd name="T16" fmla="+- 0 11304 11296"/>
                          <a:gd name="T17" fmla="*/ T16 w 8"/>
                          <a:gd name="T18" fmla="+- 0 -170 -182"/>
                          <a:gd name="T19" fmla="*/ -170 h 12"/>
                          <a:gd name="T20" fmla="+- 0 11304 11296"/>
                          <a:gd name="T21" fmla="*/ T20 w 8"/>
                          <a:gd name="T22" fmla="+- 0 -174 -182"/>
                          <a:gd name="T23" fmla="*/ -174 h 12"/>
                          <a:gd name="T24" fmla="+- 0 11304 11296"/>
                          <a:gd name="T25" fmla="*/ T24 w 8"/>
                          <a:gd name="T26" fmla="+- 0 -182 -182"/>
                          <a:gd name="T27" fmla="*/ -182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" h="12">
                            <a:moveTo>
                              <a:pt x="8" y="0"/>
                            </a:move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0" y="12"/>
                            </a:lnTo>
                            <a:lnTo>
                              <a:pt x="8" y="12"/>
                            </a:lnTo>
                            <a:lnTo>
                              <a:pt x="8" y="8"/>
                            </a:lnTo>
                            <a:lnTo>
                              <a:pt x="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A65F3" id="Figura a mano libera 7" o:spid="_x0000_s1026" style="position:absolute;margin-left:564.8pt;margin-top:-9.1pt;width:.4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" path="m8,l,,,8r,4l8,12,8,8,8,xe" fillcolor="black" stroked="f">
              <v:path arrowok="t" o:connecttype="custom" o:connectlocs="5080,-115570;0,-115570;0,-110490;0,-107950;5080,-107950;5080,-110490;5080,-115570" o:connectangles="0,0,0,0,0,0,0"/>
              <w10:wrap anchorx="page"/>
            </v:shape>
          </w:pict>
        </mc:Fallback>
      </mc:AlternateContent>
    </w:r>
    <w:r w:rsidRPr="007F048F">
      <w:rPr>
        <w:b/>
        <w:color w:val="595959" w:themeColor="text1" w:themeTint="A6"/>
        <w:sz w:val="20"/>
        <w:szCs w:val="16"/>
      </w:rPr>
      <w:t>Multilingual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Education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>Institute</w:t>
    </w:r>
    <w:r w:rsidRPr="007F048F">
      <w:rPr>
        <w:b/>
        <w:color w:val="595959" w:themeColor="text1" w:themeTint="A6"/>
        <w:spacing w:val="3"/>
        <w:sz w:val="20"/>
        <w:szCs w:val="16"/>
      </w:rPr>
      <w:t xml:space="preserve"> </w:t>
    </w:r>
    <w:r w:rsidRPr="007F048F">
      <w:rPr>
        <w:b/>
        <w:color w:val="595959" w:themeColor="text1" w:themeTint="A6"/>
        <w:sz w:val="20"/>
        <w:szCs w:val="16"/>
      </w:rPr>
      <w:t xml:space="preserve">2.0 </w:t>
    </w:r>
  </w:p>
  <w:p w14:paraId="495A92F0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00142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ROMA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-</w:t>
    </w:r>
    <w:r w:rsidRPr="007F048F">
      <w:rPr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Via Laurentina, 289 </w:t>
    </w:r>
  </w:p>
  <w:p w14:paraId="32C3DE06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2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0640418655</w:t>
    </w:r>
    <w:r w:rsidRPr="007F048F">
      <w:rPr>
        <w:color w:val="595959" w:themeColor="text1" w:themeTint="A6"/>
        <w:spacing w:val="2"/>
        <w:sz w:val="16"/>
        <w:szCs w:val="16"/>
      </w:rPr>
      <w:t xml:space="preserve"> </w:t>
    </w:r>
    <w:r w:rsidRPr="007F048F">
      <w:rPr>
        <w:rFonts w:ascii="Wingdings" w:hAnsi="Wingdings"/>
        <w:b/>
        <w:color w:val="595959" w:themeColor="text1" w:themeTint="A6"/>
        <w:sz w:val="16"/>
        <w:szCs w:val="16"/>
      </w:rPr>
      <w:t></w:t>
    </w:r>
    <w:r w:rsidRPr="007F048F">
      <w:rPr>
        <w:b/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3485753587 </w:t>
    </w:r>
  </w:p>
  <w:p w14:paraId="1F29680B" w14:textId="77777777" w:rsidR="00905B21" w:rsidRPr="007F048F" w:rsidRDefault="00905B21" w:rsidP="00905B21">
    <w:pPr>
      <w:pStyle w:val="Intestazione"/>
      <w:ind w:left="1276"/>
      <w:rPr>
        <w:color w:val="595959" w:themeColor="text1" w:themeTint="A6"/>
        <w:sz w:val="16"/>
        <w:szCs w:val="16"/>
      </w:rPr>
    </w:pPr>
    <w:r w:rsidRPr="007F048F">
      <w:rPr>
        <w:color w:val="595959" w:themeColor="text1" w:themeTint="A6"/>
        <w:sz w:val="16"/>
        <w:szCs w:val="16"/>
      </w:rPr>
      <w:t>Cod.</w:t>
    </w:r>
    <w:r w:rsidRPr="007F048F">
      <w:rPr>
        <w:color w:val="595959" w:themeColor="text1" w:themeTint="A6"/>
        <w:spacing w:val="-1"/>
        <w:sz w:val="16"/>
        <w:szCs w:val="16"/>
      </w:rPr>
      <w:t xml:space="preserve"> </w:t>
    </w:r>
    <w:proofErr w:type="spellStart"/>
    <w:r w:rsidRPr="007F048F">
      <w:rPr>
        <w:color w:val="595959" w:themeColor="text1" w:themeTint="A6"/>
        <w:sz w:val="16"/>
        <w:szCs w:val="16"/>
      </w:rPr>
      <w:t>Mecc</w:t>
    </w:r>
    <w:proofErr w:type="spellEnd"/>
    <w:r w:rsidRPr="007F048F">
      <w:rPr>
        <w:color w:val="595959" w:themeColor="text1" w:themeTint="A6"/>
        <w:sz w:val="16"/>
        <w:szCs w:val="16"/>
      </w:rPr>
      <w:t>.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RM1EG8500F</w:t>
    </w:r>
    <w:r w:rsidRPr="007F048F">
      <w:rPr>
        <w:color w:val="595959" w:themeColor="text1" w:themeTint="A6"/>
        <w:spacing w:val="-4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>– P.IVA/C.F.</w:t>
    </w:r>
    <w:r w:rsidRPr="007F048F">
      <w:rPr>
        <w:color w:val="595959" w:themeColor="text1" w:themeTint="A6"/>
        <w:spacing w:val="-3"/>
        <w:sz w:val="16"/>
        <w:szCs w:val="16"/>
      </w:rPr>
      <w:t xml:space="preserve"> </w:t>
    </w:r>
    <w:r w:rsidRPr="007F048F">
      <w:rPr>
        <w:color w:val="595959" w:themeColor="text1" w:themeTint="A6"/>
        <w:sz w:val="16"/>
        <w:szCs w:val="16"/>
      </w:rPr>
      <w:t xml:space="preserve">15934141001 </w:t>
    </w:r>
  </w:p>
  <w:p w14:paraId="12893C00" w14:textId="77777777" w:rsidR="00905B21" w:rsidRPr="007F048F" w:rsidRDefault="00000000" w:rsidP="00905B21">
    <w:pPr>
      <w:pStyle w:val="Intestazione"/>
      <w:ind w:left="1276"/>
      <w:rPr>
        <w:color w:val="595959" w:themeColor="text1" w:themeTint="A6"/>
      </w:rPr>
    </w:pPr>
    <w:hyperlink r:id="rId2">
      <w:r w:rsidR="00905B21" w:rsidRPr="007F048F">
        <w:rPr>
          <w:color w:val="595959" w:themeColor="text1" w:themeTint="A6"/>
          <w:sz w:val="16"/>
          <w:szCs w:val="16"/>
        </w:rPr>
        <w:t>Sito://www.lamaisonnette-primaria.net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112A5" wp14:editId="45852785">
              <wp:simplePos x="0" y="0"/>
              <wp:positionH relativeFrom="page">
                <wp:posOffset>7172960</wp:posOffset>
              </wp:positionH>
              <wp:positionV relativeFrom="paragraph">
                <wp:posOffset>411480</wp:posOffset>
              </wp:positionV>
              <wp:extent cx="5080" cy="7620"/>
              <wp:effectExtent l="0" t="0" r="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BC9A9" id="Rettangolo 6" o:spid="_x0000_s1026" style="position:absolute;margin-left:564.8pt;margin-top:32.4pt;width:.4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80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" fillcolor="black" stroked="f">
              <w10:wrap anchorx="page"/>
            </v:rect>
          </w:pict>
        </mc:Fallback>
      </mc:AlternateContent>
    </w:r>
    <w:r w:rsidR="00905B21" w:rsidRPr="007F048F">
      <w:rPr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4A0285" wp14:editId="524F5CB1">
              <wp:simplePos x="0" y="0"/>
              <wp:positionH relativeFrom="page">
                <wp:posOffset>7172960</wp:posOffset>
              </wp:positionH>
              <wp:positionV relativeFrom="paragraph">
                <wp:posOffset>728980</wp:posOffset>
              </wp:positionV>
              <wp:extent cx="5080" cy="508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47DC9" id="Rettangolo 5" o:spid="_x0000_s1026" style="position:absolute;margin-left:564.8pt;margin-top:57.4pt;width:.4pt;height: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" fillcolor="black" stroked="f">
              <w10:wrap anchorx="page"/>
            </v:rect>
          </w:pict>
        </mc:Fallback>
      </mc:AlternateContent>
    </w:r>
    <w:r w:rsidR="00905B21" w:rsidRPr="007F048F">
      <w:rPr>
        <w:color w:val="595959" w:themeColor="text1" w:themeTint="A6"/>
        <w:sz w:val="16"/>
        <w:szCs w:val="16"/>
      </w:rPr>
      <w:t xml:space="preserve">    </w:t>
    </w:r>
    <w:r w:rsidR="00905B21" w:rsidRPr="007F048F">
      <w:rPr>
        <w:rFonts w:ascii="Wingdings" w:hAnsi="Wingdings"/>
        <w:color w:val="595959" w:themeColor="text1" w:themeTint="A6"/>
        <w:sz w:val="16"/>
        <w:szCs w:val="16"/>
      </w:rPr>
      <w:t></w:t>
    </w:r>
    <w:hyperlink r:id="rId3">
      <w:r w:rsidR="00905B21" w:rsidRPr="007F048F">
        <w:rPr>
          <w:color w:val="595959" w:themeColor="text1" w:themeTint="A6"/>
          <w:sz w:val="16"/>
          <w:szCs w:val="16"/>
        </w:rPr>
        <w:t>primaryschool@lamaisonnette.net</w:t>
      </w:r>
    </w:hyperlink>
    <w:r w:rsidR="00905B21" w:rsidRPr="007F048F">
      <w:rPr>
        <w:color w:val="595959" w:themeColor="text1" w:themeTint="A6"/>
        <w:sz w:val="16"/>
        <w:szCs w:val="16"/>
      </w:rPr>
      <w:t xml:space="preserve"> </w:t>
    </w:r>
  </w:p>
  <w:p w14:paraId="1758A2FD" w14:textId="5B7DB31A" w:rsidR="00D81FA7" w:rsidRDefault="00D81FA7" w:rsidP="0075559C">
    <w:pPr>
      <w:pStyle w:val="Intestazion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5D8D"/>
    <w:multiLevelType w:val="hybridMultilevel"/>
    <w:tmpl w:val="7B063CBC"/>
    <w:lvl w:ilvl="0" w:tplc="37447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0"/>
    <w:rsid w:val="00007F87"/>
    <w:rsid w:val="000112EA"/>
    <w:rsid w:val="00012F59"/>
    <w:rsid w:val="00021BCC"/>
    <w:rsid w:val="00036D15"/>
    <w:rsid w:val="00074BC6"/>
    <w:rsid w:val="00082CFC"/>
    <w:rsid w:val="00085FDE"/>
    <w:rsid w:val="0009279D"/>
    <w:rsid w:val="000947B6"/>
    <w:rsid w:val="000A56BE"/>
    <w:rsid w:val="000A788E"/>
    <w:rsid w:val="000C7A00"/>
    <w:rsid w:val="000E1880"/>
    <w:rsid w:val="001062DC"/>
    <w:rsid w:val="00114B09"/>
    <w:rsid w:val="00121763"/>
    <w:rsid w:val="001273A1"/>
    <w:rsid w:val="00150365"/>
    <w:rsid w:val="00152672"/>
    <w:rsid w:val="00173D5B"/>
    <w:rsid w:val="001C6E25"/>
    <w:rsid w:val="002211ED"/>
    <w:rsid w:val="002213C2"/>
    <w:rsid w:val="002504CE"/>
    <w:rsid w:val="0025138F"/>
    <w:rsid w:val="00272BB1"/>
    <w:rsid w:val="00273490"/>
    <w:rsid w:val="00275CC4"/>
    <w:rsid w:val="00286626"/>
    <w:rsid w:val="002B1953"/>
    <w:rsid w:val="002C68F8"/>
    <w:rsid w:val="002F1C8E"/>
    <w:rsid w:val="0031745E"/>
    <w:rsid w:val="00326FA9"/>
    <w:rsid w:val="0035203F"/>
    <w:rsid w:val="003610BD"/>
    <w:rsid w:val="00361E4B"/>
    <w:rsid w:val="00372D93"/>
    <w:rsid w:val="0037325C"/>
    <w:rsid w:val="0037696E"/>
    <w:rsid w:val="0038689B"/>
    <w:rsid w:val="003A58B9"/>
    <w:rsid w:val="003A6197"/>
    <w:rsid w:val="003B4FA2"/>
    <w:rsid w:val="003B7193"/>
    <w:rsid w:val="003D391C"/>
    <w:rsid w:val="003D4273"/>
    <w:rsid w:val="003E0561"/>
    <w:rsid w:val="003F5380"/>
    <w:rsid w:val="00406699"/>
    <w:rsid w:val="00411385"/>
    <w:rsid w:val="00413428"/>
    <w:rsid w:val="0044463C"/>
    <w:rsid w:val="004536FF"/>
    <w:rsid w:val="00460B61"/>
    <w:rsid w:val="004731CC"/>
    <w:rsid w:val="00474073"/>
    <w:rsid w:val="00497AF8"/>
    <w:rsid w:val="004A465D"/>
    <w:rsid w:val="004A658A"/>
    <w:rsid w:val="004B406B"/>
    <w:rsid w:val="004B5B24"/>
    <w:rsid w:val="004E2B21"/>
    <w:rsid w:val="004E7902"/>
    <w:rsid w:val="004F7F80"/>
    <w:rsid w:val="00526047"/>
    <w:rsid w:val="00537640"/>
    <w:rsid w:val="00556B40"/>
    <w:rsid w:val="00567408"/>
    <w:rsid w:val="00577F5E"/>
    <w:rsid w:val="00586937"/>
    <w:rsid w:val="00591454"/>
    <w:rsid w:val="005E2106"/>
    <w:rsid w:val="005E6429"/>
    <w:rsid w:val="005E78A4"/>
    <w:rsid w:val="005F4378"/>
    <w:rsid w:val="006163E9"/>
    <w:rsid w:val="00645F06"/>
    <w:rsid w:val="0064771C"/>
    <w:rsid w:val="00656AE5"/>
    <w:rsid w:val="00674893"/>
    <w:rsid w:val="006D0991"/>
    <w:rsid w:val="006E299F"/>
    <w:rsid w:val="006E443E"/>
    <w:rsid w:val="006F12BF"/>
    <w:rsid w:val="007166E7"/>
    <w:rsid w:val="0071727B"/>
    <w:rsid w:val="00720071"/>
    <w:rsid w:val="00722E0A"/>
    <w:rsid w:val="00726D0D"/>
    <w:rsid w:val="007306BD"/>
    <w:rsid w:val="0073135E"/>
    <w:rsid w:val="007449BF"/>
    <w:rsid w:val="00747F4A"/>
    <w:rsid w:val="0075559C"/>
    <w:rsid w:val="00756959"/>
    <w:rsid w:val="007704ED"/>
    <w:rsid w:val="007809C6"/>
    <w:rsid w:val="007810C1"/>
    <w:rsid w:val="00781485"/>
    <w:rsid w:val="00784D6C"/>
    <w:rsid w:val="007A1F64"/>
    <w:rsid w:val="007A37C2"/>
    <w:rsid w:val="007A7D22"/>
    <w:rsid w:val="007B68A5"/>
    <w:rsid w:val="007D35E0"/>
    <w:rsid w:val="007D54F1"/>
    <w:rsid w:val="007E15BB"/>
    <w:rsid w:val="007E17BB"/>
    <w:rsid w:val="007E49B8"/>
    <w:rsid w:val="00802837"/>
    <w:rsid w:val="00824F60"/>
    <w:rsid w:val="00841BD0"/>
    <w:rsid w:val="00856ECD"/>
    <w:rsid w:val="00893FD4"/>
    <w:rsid w:val="00896009"/>
    <w:rsid w:val="008A101B"/>
    <w:rsid w:val="008A3FB7"/>
    <w:rsid w:val="008A4D07"/>
    <w:rsid w:val="008C168E"/>
    <w:rsid w:val="008D5407"/>
    <w:rsid w:val="00905B21"/>
    <w:rsid w:val="00944701"/>
    <w:rsid w:val="00950BB0"/>
    <w:rsid w:val="0095667D"/>
    <w:rsid w:val="00956AF7"/>
    <w:rsid w:val="009661A1"/>
    <w:rsid w:val="00967920"/>
    <w:rsid w:val="009A06FB"/>
    <w:rsid w:val="009A734D"/>
    <w:rsid w:val="00A12E08"/>
    <w:rsid w:val="00A23B48"/>
    <w:rsid w:val="00A23C68"/>
    <w:rsid w:val="00A50A37"/>
    <w:rsid w:val="00A51AB3"/>
    <w:rsid w:val="00A86121"/>
    <w:rsid w:val="00A9190C"/>
    <w:rsid w:val="00A93C60"/>
    <w:rsid w:val="00A958A6"/>
    <w:rsid w:val="00AC359F"/>
    <w:rsid w:val="00AF221C"/>
    <w:rsid w:val="00B112C6"/>
    <w:rsid w:val="00B224FA"/>
    <w:rsid w:val="00B2527D"/>
    <w:rsid w:val="00B26E41"/>
    <w:rsid w:val="00B35B8B"/>
    <w:rsid w:val="00B529BC"/>
    <w:rsid w:val="00B558EF"/>
    <w:rsid w:val="00B61517"/>
    <w:rsid w:val="00B710F8"/>
    <w:rsid w:val="00B73D03"/>
    <w:rsid w:val="00B7515B"/>
    <w:rsid w:val="00BA2541"/>
    <w:rsid w:val="00BB1F25"/>
    <w:rsid w:val="00BD2A5F"/>
    <w:rsid w:val="00BD384A"/>
    <w:rsid w:val="00BE3EC1"/>
    <w:rsid w:val="00BF46EA"/>
    <w:rsid w:val="00BF5B0E"/>
    <w:rsid w:val="00BF69C9"/>
    <w:rsid w:val="00C02755"/>
    <w:rsid w:val="00C147C4"/>
    <w:rsid w:val="00C15B50"/>
    <w:rsid w:val="00C25062"/>
    <w:rsid w:val="00C25F94"/>
    <w:rsid w:val="00C26145"/>
    <w:rsid w:val="00C27FF6"/>
    <w:rsid w:val="00C4571A"/>
    <w:rsid w:val="00C52091"/>
    <w:rsid w:val="00C5347D"/>
    <w:rsid w:val="00C71DFB"/>
    <w:rsid w:val="00C765AF"/>
    <w:rsid w:val="00C80330"/>
    <w:rsid w:val="00CA4132"/>
    <w:rsid w:val="00CA681F"/>
    <w:rsid w:val="00CB09D6"/>
    <w:rsid w:val="00CD10CE"/>
    <w:rsid w:val="00CE113D"/>
    <w:rsid w:val="00CE5815"/>
    <w:rsid w:val="00D05963"/>
    <w:rsid w:val="00D2460F"/>
    <w:rsid w:val="00D26C2C"/>
    <w:rsid w:val="00D31D69"/>
    <w:rsid w:val="00D42142"/>
    <w:rsid w:val="00D63DFE"/>
    <w:rsid w:val="00D64E6A"/>
    <w:rsid w:val="00D75668"/>
    <w:rsid w:val="00D81FA7"/>
    <w:rsid w:val="00D83085"/>
    <w:rsid w:val="00D92995"/>
    <w:rsid w:val="00DB16E4"/>
    <w:rsid w:val="00DB423F"/>
    <w:rsid w:val="00DD44A6"/>
    <w:rsid w:val="00DE7A7F"/>
    <w:rsid w:val="00DF32BF"/>
    <w:rsid w:val="00E168EF"/>
    <w:rsid w:val="00E31293"/>
    <w:rsid w:val="00E36A59"/>
    <w:rsid w:val="00E44870"/>
    <w:rsid w:val="00E47247"/>
    <w:rsid w:val="00E47E6F"/>
    <w:rsid w:val="00E60AA6"/>
    <w:rsid w:val="00E73C7E"/>
    <w:rsid w:val="00E83D2B"/>
    <w:rsid w:val="00E92413"/>
    <w:rsid w:val="00EB10F4"/>
    <w:rsid w:val="00EB4917"/>
    <w:rsid w:val="00EB7AFE"/>
    <w:rsid w:val="00EC399A"/>
    <w:rsid w:val="00EC51AA"/>
    <w:rsid w:val="00ED3C10"/>
    <w:rsid w:val="00ED4E05"/>
    <w:rsid w:val="00EE5090"/>
    <w:rsid w:val="00EF1EB9"/>
    <w:rsid w:val="00EF6E43"/>
    <w:rsid w:val="00EF7E0B"/>
    <w:rsid w:val="00F00C53"/>
    <w:rsid w:val="00F226B7"/>
    <w:rsid w:val="00F4750A"/>
    <w:rsid w:val="00F640A6"/>
    <w:rsid w:val="00F65381"/>
    <w:rsid w:val="00F6641F"/>
    <w:rsid w:val="00FC3C51"/>
    <w:rsid w:val="00FC519C"/>
    <w:rsid w:val="00FC6081"/>
    <w:rsid w:val="00FD0739"/>
    <w:rsid w:val="00FD5791"/>
    <w:rsid w:val="00FE27F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79295"/>
  <w15:docId w15:val="{6B9E0E85-8FC8-4679-B1EE-3C7D1DB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53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53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250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A4132"/>
    <w:rPr>
      <w:color w:val="0000FF"/>
      <w:u w:val="single"/>
    </w:rPr>
  </w:style>
  <w:style w:type="paragraph" w:styleId="Mappadocumento">
    <w:name w:val="Document Map"/>
    <w:basedOn w:val="Normale"/>
    <w:semiHidden/>
    <w:rsid w:val="00DB42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DB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4B40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7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yschool@lamaisonnette.net" TargetMode="External"/><Relationship Id="rId2" Type="http://schemas.openxmlformats.org/officeDocument/2006/relationships/hyperlink" Target="http://www.lamaisonnette-primaria.net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IA%20PER%20CENTRO-AFFILIATO-MOD.FRANCHISING\MOD.%20FRANCHISING-CARTA%20INTESTATA%20LA%20MAISONNETTE\MOD.FRANCHISING-CARTA%20INTESTATA%20CENTRO%20AFFILI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MOD.FRANCHISING-CARTA INTESTATA CENTRO AFFILIATO.dotx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fax</vt:lpstr>
      <vt:lpstr>Cover fax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fax</dc:title>
  <dc:creator>Utente</dc:creator>
  <cp:lastModifiedBy>daniela gianesini</cp:lastModifiedBy>
  <cp:revision>9</cp:revision>
  <cp:lastPrinted>2016-06-16T09:28:00Z</cp:lastPrinted>
  <dcterms:created xsi:type="dcterms:W3CDTF">2024-02-27T13:24:00Z</dcterms:created>
  <dcterms:modified xsi:type="dcterms:W3CDTF">2024-02-27T13:51:00Z</dcterms:modified>
</cp:coreProperties>
</file>